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F4" w:rsidRDefault="00153DF4" w:rsidP="00284853">
      <w:pPr>
        <w:spacing w:before="120" w:after="0"/>
        <w:ind w:right="-153"/>
        <w:rPr>
          <w:rFonts w:ascii="Frutiger LT Com 55 Roman" w:hAnsi="Frutiger LT Com 55 Roman"/>
          <w:b/>
          <w:sz w:val="32"/>
          <w:szCs w:val="32"/>
        </w:rPr>
      </w:pPr>
      <w:bookmarkStart w:id="0" w:name="_GoBack"/>
      <w:bookmarkEnd w:id="0"/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236"/>
        <w:gridCol w:w="4496"/>
      </w:tblGrid>
      <w:tr w:rsidR="00153DF4" w:rsidTr="00E956B8">
        <w:trPr>
          <w:trHeight w:val="1761"/>
        </w:trPr>
        <w:tc>
          <w:tcPr>
            <w:tcW w:w="4732" w:type="dxa"/>
          </w:tcPr>
          <w:p w:rsidR="00153DF4" w:rsidRPr="00153DF4" w:rsidRDefault="003C1ED4" w:rsidP="00284853">
            <w:pPr>
              <w:spacing w:before="120"/>
              <w:ind w:right="-153"/>
              <w:rPr>
                <w:rFonts w:ascii="Frutiger LT Com 55 Roman" w:hAnsi="Frutiger LT Com 55 Roman"/>
                <w:sz w:val="16"/>
                <w:szCs w:val="16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2CB1E4BE" wp14:editId="3FA126DD">
                  <wp:extent cx="2916814" cy="959766"/>
                  <wp:effectExtent l="0" t="0" r="0" b="0"/>
                  <wp:docPr id="7" name="Grafik 7" descr="http://sgd.cs.colorado.edu/wiki/images/4/43/Scalable_game_design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gd.cs.colorado.edu/wiki/images/4/43/Scalable_game_design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428" cy="96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153DF4" w:rsidRPr="00B20855" w:rsidRDefault="00153DF4" w:rsidP="00284853">
            <w:pPr>
              <w:spacing w:before="120"/>
              <w:ind w:right="-153"/>
              <w:rPr>
                <w:rFonts w:ascii="Frutiger LT Com 55 Roman" w:hAnsi="Frutiger LT Com 55 Roman"/>
                <w:b/>
                <w:sz w:val="16"/>
                <w:szCs w:val="16"/>
              </w:rPr>
            </w:pPr>
          </w:p>
        </w:tc>
        <w:tc>
          <w:tcPr>
            <w:tcW w:w="44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20855" w:rsidRDefault="00B20855" w:rsidP="00B20855">
            <w:pPr>
              <w:spacing w:before="120"/>
              <w:ind w:left="-61" w:right="-153"/>
              <w:rPr>
                <w:rFonts w:ascii="Frutiger LT Com 55 Roman" w:hAnsi="Frutiger LT Com 55 Roman"/>
                <w:sz w:val="32"/>
                <w:szCs w:val="32"/>
              </w:rPr>
            </w:pPr>
          </w:p>
          <w:p w:rsidR="00B20855" w:rsidRPr="00153DF4" w:rsidRDefault="001B43D0" w:rsidP="00282841">
            <w:pPr>
              <w:spacing w:before="120"/>
              <w:ind w:left="-61" w:right="-153"/>
              <w:rPr>
                <w:rFonts w:ascii="Frutiger LT Com 55 Roman" w:hAnsi="Frutiger LT Com 55 Roman"/>
                <w:sz w:val="32"/>
                <w:szCs w:val="32"/>
              </w:rPr>
            </w:pPr>
            <w:r>
              <w:rPr>
                <w:rFonts w:ascii="Frutiger LT Com 55 Roman" w:hAnsi="Frutiger LT Com 55 Roman"/>
                <w:sz w:val="32"/>
                <w:szCs w:val="32"/>
              </w:rPr>
              <w:t>Informatisc</w:t>
            </w:r>
            <w:r w:rsidR="00A8415C">
              <w:rPr>
                <w:rFonts w:ascii="Frutiger LT Com 55 Roman" w:hAnsi="Frutiger LT Com 55 Roman"/>
                <w:sz w:val="32"/>
                <w:szCs w:val="32"/>
              </w:rPr>
              <w:t xml:space="preserve">he Bildung </w:t>
            </w:r>
            <w:r w:rsidR="00A8415C">
              <w:rPr>
                <w:rFonts w:ascii="Frutiger LT Com 55 Roman" w:hAnsi="Frutiger LT Com 55 Roman"/>
                <w:sz w:val="32"/>
                <w:szCs w:val="32"/>
              </w:rPr>
              <w:br/>
              <w:t xml:space="preserve">in der </w:t>
            </w:r>
            <w:r w:rsidR="00282841">
              <w:rPr>
                <w:rFonts w:ascii="Frutiger LT Com 55 Roman" w:hAnsi="Frutiger LT Com 55 Roman"/>
                <w:sz w:val="32"/>
                <w:szCs w:val="32"/>
              </w:rPr>
              <w:t>Volksschule</w:t>
            </w:r>
          </w:p>
        </w:tc>
      </w:tr>
    </w:tbl>
    <w:p w:rsidR="00E956B8" w:rsidRDefault="00E956B8" w:rsidP="00153DF4">
      <w:pPr>
        <w:spacing w:before="240" w:after="0"/>
        <w:rPr>
          <w:rFonts w:ascii="Frutiger LT Com 55 Roman" w:hAnsi="Frutiger LT Com 55 Roman"/>
          <w:b/>
        </w:rPr>
      </w:pPr>
    </w:p>
    <w:p w:rsidR="00275344" w:rsidRPr="00994967" w:rsidRDefault="00142F03" w:rsidP="00E956B8">
      <w:pPr>
        <w:spacing w:after="0"/>
        <w:rPr>
          <w:rFonts w:ascii="Frutiger LT Com 55 Roman" w:hAnsi="Frutiger LT Com 55 Roman"/>
          <w:b/>
        </w:rPr>
      </w:pPr>
      <w:r w:rsidRPr="00994967">
        <w:rPr>
          <w:rFonts w:ascii="Frutiger LT Com 55 Roman" w:hAnsi="Frutiger LT Com 55 Roman"/>
          <w:b/>
        </w:rPr>
        <w:t xml:space="preserve">Anmeldung zur Teilnahme </w:t>
      </w:r>
      <w:r w:rsidR="003648CF">
        <w:rPr>
          <w:rFonts w:ascii="Frutiger LT Com 55 Roman" w:hAnsi="Frutiger LT Com 55 Roman"/>
          <w:b/>
        </w:rPr>
        <w:t>an</w:t>
      </w:r>
      <w:r w:rsidRPr="00994967">
        <w:rPr>
          <w:rFonts w:ascii="Frutiger LT Com 55 Roman" w:hAnsi="Frutiger LT Com 55 Roman"/>
          <w:b/>
        </w:rPr>
        <w:t xml:space="preserve"> </w:t>
      </w:r>
      <w:r w:rsidR="001B43D0">
        <w:rPr>
          <w:rFonts w:ascii="Frutiger LT Com 55 Roman" w:hAnsi="Frutiger LT Com 55 Roman"/>
          <w:b/>
        </w:rPr>
        <w:t xml:space="preserve">Scalable Game Design </w:t>
      </w:r>
      <w:r w:rsidR="00064E6F">
        <w:rPr>
          <w:rFonts w:ascii="Frutiger LT Com 55 Roman" w:hAnsi="Frutiger LT Com 55 Roman"/>
          <w:b/>
        </w:rPr>
        <w:t xml:space="preserve">im </w:t>
      </w:r>
      <w:r w:rsidR="0023286A">
        <w:rPr>
          <w:rFonts w:ascii="Frutiger LT Com 55 Roman" w:hAnsi="Frutiger LT Com 55 Roman"/>
          <w:b/>
        </w:rPr>
        <w:t>Schuljahr 2015/2016</w:t>
      </w:r>
    </w:p>
    <w:p w:rsidR="00275344" w:rsidRDefault="00275344" w:rsidP="00142F03">
      <w:pPr>
        <w:spacing w:after="0"/>
        <w:rPr>
          <w:rFonts w:ascii="Frutiger LT Com 55 Roman" w:hAnsi="Frutiger LT Com 55 Roman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36"/>
        <w:gridCol w:w="1748"/>
        <w:gridCol w:w="284"/>
        <w:gridCol w:w="2693"/>
      </w:tblGrid>
      <w:tr w:rsidR="00C94F51" w:rsidRPr="003F32DB" w:rsidTr="00EA5616">
        <w:tc>
          <w:tcPr>
            <w:tcW w:w="4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2F03" w:rsidRPr="003F32DB" w:rsidRDefault="00E050C1" w:rsidP="00E12A2B">
            <w:pPr>
              <w:spacing w:before="120" w:line="276" w:lineRule="auto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t>Schule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2F03" w:rsidRPr="003F32DB" w:rsidRDefault="00142F03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2F03" w:rsidRPr="003F32DB" w:rsidRDefault="008739F5" w:rsidP="00E12A2B">
            <w:pPr>
              <w:spacing w:before="120" w:line="276" w:lineRule="auto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t>Lehrperson</w:t>
            </w:r>
          </w:p>
        </w:tc>
      </w:tr>
      <w:tr w:rsidR="00E349FC" w:rsidRPr="003F32DB" w:rsidTr="00510859">
        <w:tc>
          <w:tcPr>
            <w:tcW w:w="1809" w:type="dxa"/>
            <w:tcBorders>
              <w:lef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 w:rsidRPr="003F32DB">
              <w:rPr>
                <w:rFonts w:ascii="Frutiger LT Com 55 Roman" w:hAnsi="Frutiger LT Com 55 Roman"/>
                <w:sz w:val="20"/>
                <w:szCs w:val="20"/>
              </w:rPr>
              <w:t>Schulträger</w:t>
            </w:r>
          </w:p>
        </w:tc>
        <w:tc>
          <w:tcPr>
            <w:tcW w:w="2694" w:type="dxa"/>
            <w:tcBorders>
              <w:right w:val="single" w:sz="4" w:space="0" w:color="BFBFBF" w:themeColor="background1" w:themeShade="BF"/>
            </w:tcBorders>
          </w:tcPr>
          <w:p w:rsidR="009003C5" w:rsidRPr="003F32DB" w:rsidRDefault="005858C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 w:rsidRPr="003F32DB">
              <w:rPr>
                <w:rFonts w:ascii="Frutiger LT Com 55 Roman" w:hAnsi="Frutiger LT Com 55 Roman"/>
                <w:sz w:val="20"/>
                <w:szCs w:val="20"/>
              </w:rPr>
              <w:t>Name, Vorname</w:t>
            </w:r>
          </w:p>
        </w:tc>
        <w:tc>
          <w:tcPr>
            <w:tcW w:w="2977" w:type="dxa"/>
            <w:gridSpan w:val="2"/>
            <w:tcBorders>
              <w:right w:val="single" w:sz="4" w:space="0" w:color="BFBFBF" w:themeColor="background1" w:themeShade="BF"/>
            </w:tcBorders>
          </w:tcPr>
          <w:p w:rsidR="009003C5" w:rsidRPr="003F32DB" w:rsidRDefault="005858C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E349FC" w:rsidRPr="003F32DB" w:rsidTr="00510859">
        <w:tc>
          <w:tcPr>
            <w:tcW w:w="1809" w:type="dxa"/>
            <w:tcBorders>
              <w:lef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 w:rsidRPr="003F32DB">
              <w:rPr>
                <w:rFonts w:ascii="Frutiger LT Com 55 Roman" w:hAnsi="Frutiger LT Com 55 Roman"/>
                <w:sz w:val="20"/>
                <w:szCs w:val="20"/>
              </w:rPr>
              <w:t>Schule</w:t>
            </w:r>
          </w:p>
        </w:tc>
        <w:tc>
          <w:tcPr>
            <w:tcW w:w="2694" w:type="dxa"/>
            <w:tcBorders>
              <w:right w:val="single" w:sz="4" w:space="0" w:color="BFBFBF" w:themeColor="background1" w:themeShade="BF"/>
            </w:tcBorders>
          </w:tcPr>
          <w:p w:rsidR="009003C5" w:rsidRPr="003F32DB" w:rsidRDefault="005858C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BFBFBF" w:themeColor="background1" w:themeShade="BF"/>
            </w:tcBorders>
          </w:tcPr>
          <w:p w:rsidR="009003C5" w:rsidRPr="003F32DB" w:rsidRDefault="008739F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Schulhaus</w:t>
            </w:r>
          </w:p>
        </w:tc>
        <w:tc>
          <w:tcPr>
            <w:tcW w:w="2977" w:type="dxa"/>
            <w:gridSpan w:val="2"/>
            <w:tcBorders>
              <w:right w:val="single" w:sz="4" w:space="0" w:color="BFBFBF" w:themeColor="background1" w:themeShade="BF"/>
            </w:tcBorders>
          </w:tcPr>
          <w:p w:rsidR="009003C5" w:rsidRPr="003F32DB" w:rsidRDefault="005858C6" w:rsidP="007A045A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C94F51" w:rsidRPr="003F32DB" w:rsidTr="00EA5616">
        <w:tc>
          <w:tcPr>
            <w:tcW w:w="1809" w:type="dxa"/>
            <w:tcBorders>
              <w:lef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 w:rsidRPr="003F32DB">
              <w:rPr>
                <w:rFonts w:ascii="Frutiger LT Com 55 Roman" w:hAnsi="Frutiger LT Com 55 Roman"/>
                <w:sz w:val="20"/>
                <w:szCs w:val="20"/>
              </w:rPr>
              <w:t>Adresse</w:t>
            </w:r>
          </w:p>
        </w:tc>
        <w:tc>
          <w:tcPr>
            <w:tcW w:w="2694" w:type="dxa"/>
            <w:tcBorders>
              <w:right w:val="single" w:sz="4" w:space="0" w:color="BFBFBF" w:themeColor="background1" w:themeShade="BF"/>
            </w:tcBorders>
          </w:tcPr>
          <w:p w:rsidR="009003C5" w:rsidRPr="003F32DB" w:rsidRDefault="005858C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BFBFBF" w:themeColor="background1" w:themeShade="BF"/>
            </w:tcBorders>
          </w:tcPr>
          <w:p w:rsidR="009003C5" w:rsidRPr="003F32DB" w:rsidRDefault="008739F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Telefon Schule</w:t>
            </w:r>
          </w:p>
        </w:tc>
        <w:tc>
          <w:tcPr>
            <w:tcW w:w="2977" w:type="dxa"/>
            <w:gridSpan w:val="2"/>
            <w:tcBorders>
              <w:right w:val="single" w:sz="4" w:space="0" w:color="BFBFBF" w:themeColor="background1" w:themeShade="BF"/>
            </w:tcBorders>
          </w:tcPr>
          <w:p w:rsidR="009003C5" w:rsidRPr="003F32DB" w:rsidRDefault="005858C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E349FC" w:rsidRPr="003F32DB" w:rsidTr="003C075B">
        <w:trPr>
          <w:trHeight w:val="244"/>
        </w:trPr>
        <w:tc>
          <w:tcPr>
            <w:tcW w:w="18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70E36" w:rsidRPr="003F32DB" w:rsidRDefault="00270E36" w:rsidP="00C94F51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0E36" w:rsidRPr="003F32DB" w:rsidRDefault="005858C6" w:rsidP="00C94F51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0E36" w:rsidRPr="003F32DB" w:rsidRDefault="00270E36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BFBFBF" w:themeColor="background1" w:themeShade="BF"/>
            </w:tcBorders>
          </w:tcPr>
          <w:p w:rsidR="00270E36" w:rsidRPr="003F32DB" w:rsidRDefault="008739F5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Telefon privat</w:t>
            </w:r>
          </w:p>
        </w:tc>
        <w:tc>
          <w:tcPr>
            <w:tcW w:w="2977" w:type="dxa"/>
            <w:gridSpan w:val="2"/>
            <w:tcBorders>
              <w:right w:val="single" w:sz="4" w:space="0" w:color="BFBFBF" w:themeColor="background1" w:themeShade="BF"/>
            </w:tcBorders>
          </w:tcPr>
          <w:p w:rsidR="00270E36" w:rsidRPr="003F32DB" w:rsidRDefault="005858C6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EA5616" w:rsidRPr="003F32DB" w:rsidTr="003C075B">
        <w:tc>
          <w:tcPr>
            <w:tcW w:w="4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A5616" w:rsidRPr="003F32DB" w:rsidRDefault="00EA5616" w:rsidP="00C94F51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BFBFBF" w:themeColor="background1" w:themeShade="BF"/>
            </w:tcBorders>
          </w:tcPr>
          <w:p w:rsidR="00EA5616" w:rsidRPr="003F32DB" w:rsidRDefault="00EA5616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BFBFBF" w:themeColor="background1" w:themeShade="BF"/>
            </w:tcBorders>
          </w:tcPr>
          <w:p w:rsidR="00EA5616" w:rsidRPr="003F32DB" w:rsidRDefault="00EA5616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E-Mail</w:t>
            </w:r>
          </w:p>
        </w:tc>
        <w:tc>
          <w:tcPr>
            <w:tcW w:w="2977" w:type="dxa"/>
            <w:gridSpan w:val="2"/>
            <w:tcBorders>
              <w:right w:val="single" w:sz="4" w:space="0" w:color="BFBFBF" w:themeColor="background1" w:themeShade="BF"/>
            </w:tcBorders>
          </w:tcPr>
          <w:p w:rsidR="00EA5616" w:rsidRPr="003F32DB" w:rsidRDefault="005858C6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3C075B" w:rsidRPr="003F32DB" w:rsidTr="007A045A">
        <w:tc>
          <w:tcPr>
            <w:tcW w:w="4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075B" w:rsidRPr="003F32DB" w:rsidRDefault="003C075B" w:rsidP="00E12A2B">
            <w:pPr>
              <w:spacing w:before="120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t>Schulleitung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075B" w:rsidRPr="003F32DB" w:rsidRDefault="003C075B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075B" w:rsidRPr="003F32DB" w:rsidRDefault="003C075B" w:rsidP="0028485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</w:tr>
      <w:tr w:rsidR="0082505C" w:rsidRPr="003F32DB" w:rsidTr="00EA5616">
        <w:tc>
          <w:tcPr>
            <w:tcW w:w="1809" w:type="dxa"/>
            <w:tcBorders>
              <w:left w:val="single" w:sz="4" w:space="0" w:color="BFBFBF" w:themeColor="background1" w:themeShade="BF"/>
            </w:tcBorders>
          </w:tcPr>
          <w:p w:rsidR="0082505C" w:rsidRPr="003F32DB" w:rsidRDefault="0082505C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 w:rsidRPr="003F32DB">
              <w:rPr>
                <w:rFonts w:ascii="Frutiger LT Com 55 Roman" w:hAnsi="Frutiger LT Com 55 Roman"/>
                <w:sz w:val="20"/>
                <w:szCs w:val="20"/>
              </w:rPr>
              <w:t>Name, Vorname</w:t>
            </w:r>
          </w:p>
        </w:tc>
        <w:tc>
          <w:tcPr>
            <w:tcW w:w="2694" w:type="dxa"/>
            <w:tcBorders>
              <w:right w:val="single" w:sz="4" w:space="0" w:color="BFBFBF" w:themeColor="background1" w:themeShade="BF"/>
            </w:tcBorders>
          </w:tcPr>
          <w:p w:rsidR="0082505C" w:rsidRPr="003F32DB" w:rsidRDefault="005858C6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05C" w:rsidRPr="003F32DB" w:rsidRDefault="0082505C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05C" w:rsidRPr="003F32DB" w:rsidRDefault="0082505C" w:rsidP="005858C6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Beschäftigungsgrad </w:t>
            </w:r>
            <w:r w:rsidR="005858C6"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858C6"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 w:rsidR="005858C6">
              <w:rPr>
                <w:rFonts w:ascii="Frutiger LT Com 55 Roman" w:hAnsi="Frutiger LT Com 55 Roman"/>
                <w:sz w:val="20"/>
                <w:szCs w:val="20"/>
              </w:rPr>
            </w:r>
            <w:r w:rsidR="005858C6"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 w:rsidR="005858C6"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 w:rsidR="005858C6"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 w:rsidR="005858C6"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 w:rsidR="005858C6"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%</w:t>
            </w:r>
          </w:p>
        </w:tc>
      </w:tr>
      <w:tr w:rsidR="0082505C" w:rsidRPr="003F32DB" w:rsidTr="003C075B">
        <w:tc>
          <w:tcPr>
            <w:tcW w:w="1809" w:type="dxa"/>
            <w:tcBorders>
              <w:left w:val="single" w:sz="4" w:space="0" w:color="BFBFBF" w:themeColor="background1" w:themeShade="BF"/>
            </w:tcBorders>
          </w:tcPr>
          <w:p w:rsidR="0082505C" w:rsidRPr="003F32DB" w:rsidRDefault="0082505C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Telefon</w:t>
            </w:r>
            <w:r w:rsidR="00EA5616">
              <w:rPr>
                <w:rFonts w:ascii="Frutiger LT Com 55 Roman" w:hAnsi="Frutiger LT Com 55 Roman"/>
                <w:sz w:val="20"/>
                <w:szCs w:val="20"/>
              </w:rPr>
              <w:t xml:space="preserve"> Schule</w:t>
            </w:r>
          </w:p>
        </w:tc>
        <w:tc>
          <w:tcPr>
            <w:tcW w:w="2694" w:type="dxa"/>
            <w:tcBorders>
              <w:right w:val="single" w:sz="4" w:space="0" w:color="BFBFBF" w:themeColor="background1" w:themeShade="BF"/>
            </w:tcBorders>
          </w:tcPr>
          <w:p w:rsidR="0082505C" w:rsidRPr="003F32DB" w:rsidRDefault="005858C6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05C" w:rsidRPr="003F32DB" w:rsidRDefault="0082505C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2505C" w:rsidRPr="003F32DB" w:rsidRDefault="0082505C" w:rsidP="00284853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Fächer</w:t>
            </w:r>
          </w:p>
        </w:tc>
        <w:tc>
          <w:tcPr>
            <w:tcW w:w="2977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05C" w:rsidRPr="003F32DB" w:rsidRDefault="005858C6" w:rsidP="00284853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3C075B" w:rsidRPr="003F32DB" w:rsidTr="007A045A">
        <w:tc>
          <w:tcPr>
            <w:tcW w:w="1809" w:type="dxa"/>
            <w:tcBorders>
              <w:left w:val="single" w:sz="4" w:space="0" w:color="BFBFBF" w:themeColor="background1" w:themeShade="BF"/>
            </w:tcBorders>
          </w:tcPr>
          <w:p w:rsidR="003C075B" w:rsidRPr="003F32DB" w:rsidRDefault="003C075B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 w:rsidRPr="003F32DB">
              <w:rPr>
                <w:rFonts w:ascii="Frutiger LT Com 55 Roman" w:hAnsi="Frutiger LT Com 55 Roman"/>
                <w:sz w:val="20"/>
                <w:szCs w:val="20"/>
              </w:rPr>
              <w:t>E-Mail</w:t>
            </w:r>
          </w:p>
        </w:tc>
        <w:tc>
          <w:tcPr>
            <w:tcW w:w="2694" w:type="dxa"/>
            <w:tcBorders>
              <w:right w:val="single" w:sz="4" w:space="0" w:color="BFBFBF" w:themeColor="background1" w:themeShade="BF"/>
            </w:tcBorders>
          </w:tcPr>
          <w:p w:rsidR="003C075B" w:rsidRPr="003F32DB" w:rsidRDefault="005858C6" w:rsidP="003C075B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</w:tcBorders>
          </w:tcPr>
          <w:p w:rsidR="003C075B" w:rsidRPr="003F32DB" w:rsidRDefault="003C075B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075B" w:rsidRPr="003F32DB" w:rsidRDefault="003C075B" w:rsidP="0028485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</w:tr>
      <w:tr w:rsidR="00E349FC" w:rsidRPr="003F32DB" w:rsidTr="003C075B">
        <w:tc>
          <w:tcPr>
            <w:tcW w:w="450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03C5" w:rsidRPr="003F32DB" w:rsidRDefault="009003C5" w:rsidP="00762AF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03C5" w:rsidRPr="003F32DB" w:rsidRDefault="009003C5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03C5" w:rsidRPr="00890380" w:rsidRDefault="00762AF8" w:rsidP="00E12A2B">
            <w:pPr>
              <w:spacing w:before="120" w:line="276" w:lineRule="auto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t xml:space="preserve">Klasse </w:t>
            </w:r>
            <w:r w:rsidR="0023286A">
              <w:rPr>
                <w:rFonts w:ascii="Frutiger LT Com 55 Roman" w:hAnsi="Frutiger LT Com 55 Roman"/>
                <w:b/>
                <w:sz w:val="20"/>
                <w:szCs w:val="20"/>
              </w:rPr>
              <w:t>(Schuljahr 2015/16</w:t>
            </w:r>
            <w:r w:rsidR="009003C5" w:rsidRPr="00890380">
              <w:rPr>
                <w:rFonts w:ascii="Frutiger LT Com 55 Roman" w:hAnsi="Frutiger LT Com 55 Roman"/>
                <w:b/>
                <w:sz w:val="20"/>
                <w:szCs w:val="20"/>
              </w:rPr>
              <w:t>)</w:t>
            </w:r>
          </w:p>
        </w:tc>
      </w:tr>
      <w:tr w:rsidR="00EA5616" w:rsidRPr="003F32DB" w:rsidTr="003C075B">
        <w:tc>
          <w:tcPr>
            <w:tcW w:w="450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A5616" w:rsidRPr="003F32DB" w:rsidRDefault="00EA561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A5616" w:rsidRPr="003F32DB" w:rsidRDefault="00EA561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BFBFBF" w:themeColor="background1" w:themeShade="BF"/>
            </w:tcBorders>
          </w:tcPr>
          <w:p w:rsidR="00EA5616" w:rsidRPr="003F32DB" w:rsidRDefault="00EA561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Primarschule</w:t>
            </w:r>
          </w:p>
        </w:tc>
        <w:tc>
          <w:tcPr>
            <w:tcW w:w="2693" w:type="dxa"/>
            <w:tcBorders>
              <w:right w:val="single" w:sz="4" w:space="0" w:color="BFBFBF" w:themeColor="background1" w:themeShade="BF"/>
            </w:tcBorders>
          </w:tcPr>
          <w:p w:rsidR="00EA5616" w:rsidRPr="003F32DB" w:rsidRDefault="00EA561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lasse"/>
                    <w:listEntry w:val="3. Klasse"/>
                    <w:listEntry w:val="4. Klasse"/>
                    <w:listEntry w:val="5. Klasse"/>
                    <w:listEntry w:val="6. Klasse"/>
                  </w:ddList>
                </w:ffData>
              </w:fldChar>
            </w:r>
            <w:bookmarkStart w:id="1" w:name="Dropdown1"/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FORMDROPDOWN </w:instrText>
            </w:r>
            <w:r w:rsidR="00BF17F1">
              <w:rPr>
                <w:rFonts w:ascii="Frutiger LT Com 55 Roman" w:hAnsi="Frutiger LT Com 55 Roman"/>
                <w:sz w:val="20"/>
                <w:szCs w:val="20"/>
              </w:rPr>
            </w:r>
            <w:r w:rsidR="00BF17F1"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  <w:bookmarkEnd w:id="1"/>
          </w:p>
        </w:tc>
      </w:tr>
      <w:tr w:rsidR="00282841" w:rsidRPr="003F32DB" w:rsidTr="003C075B">
        <w:tc>
          <w:tcPr>
            <w:tcW w:w="450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2841" w:rsidRPr="003F32DB" w:rsidRDefault="00282841" w:rsidP="00BE2038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2841" w:rsidRPr="003F32DB" w:rsidRDefault="00282841" w:rsidP="00BE2038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BFBFBF" w:themeColor="background1" w:themeShade="BF"/>
            </w:tcBorders>
          </w:tcPr>
          <w:p w:rsidR="00282841" w:rsidRDefault="00282841" w:rsidP="00BE2038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Sekundarstufe I</w:t>
            </w:r>
          </w:p>
        </w:tc>
        <w:tc>
          <w:tcPr>
            <w:tcW w:w="2693" w:type="dxa"/>
            <w:tcBorders>
              <w:right w:val="single" w:sz="4" w:space="0" w:color="BFBFBF" w:themeColor="background1" w:themeShade="BF"/>
            </w:tcBorders>
          </w:tcPr>
          <w:p w:rsidR="00282841" w:rsidRDefault="00282841" w:rsidP="008C7F9C">
            <w:pPr>
              <w:rPr>
                <w:rFonts w:ascii="Frutiger LT Com 55 Roman" w:hAnsi="Frutiger LT Com 55 Roman"/>
                <w:sz w:val="20"/>
                <w:szCs w:val="20"/>
              </w:rPr>
            </w:pPr>
            <w:r w:rsidRPr="007E2193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193">
              <w:rPr>
                <w:sz w:val="16"/>
                <w:szCs w:val="16"/>
              </w:rPr>
              <w:instrText xml:space="preserve"> FORMCHECKBOX </w:instrText>
            </w:r>
            <w:r w:rsidR="00BF17F1">
              <w:rPr>
                <w:sz w:val="16"/>
                <w:szCs w:val="16"/>
              </w:rPr>
            </w:r>
            <w:r w:rsidR="00BF17F1">
              <w:rPr>
                <w:sz w:val="16"/>
                <w:szCs w:val="16"/>
              </w:rPr>
              <w:fldChar w:fldCharType="separate"/>
            </w:r>
            <w:r w:rsidRPr="007E2193">
              <w:rPr>
                <w:sz w:val="16"/>
                <w:szCs w:val="16"/>
              </w:rPr>
              <w:fldChar w:fldCharType="end"/>
            </w:r>
            <w:r w:rsidR="008C7F9C">
              <w:rPr>
                <w:rFonts w:ascii="Frutiger LT Com 55 Roman" w:hAnsi="Frutiger LT Com 55 Roman"/>
                <w:sz w:val="20"/>
                <w:szCs w:val="20"/>
              </w:rPr>
              <w:t>B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 </w:t>
            </w:r>
            <w:r w:rsidRPr="007E2193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193">
              <w:rPr>
                <w:sz w:val="16"/>
                <w:szCs w:val="16"/>
              </w:rPr>
              <w:instrText xml:space="preserve"> FORMCHECKBOX </w:instrText>
            </w:r>
            <w:r w:rsidR="00BF17F1">
              <w:rPr>
                <w:sz w:val="16"/>
                <w:szCs w:val="16"/>
              </w:rPr>
            </w:r>
            <w:r w:rsidR="00BF17F1">
              <w:rPr>
                <w:sz w:val="16"/>
                <w:szCs w:val="16"/>
              </w:rPr>
              <w:fldChar w:fldCharType="separate"/>
            </w:r>
            <w:r w:rsidRPr="007E2193">
              <w:rPr>
                <w:sz w:val="16"/>
                <w:szCs w:val="16"/>
              </w:rPr>
              <w:fldChar w:fldCharType="end"/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E  </w:t>
            </w:r>
            <w:r w:rsidRPr="007E2193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193">
              <w:rPr>
                <w:sz w:val="16"/>
                <w:szCs w:val="16"/>
              </w:rPr>
              <w:instrText xml:space="preserve"> FORMCHECKBOX </w:instrText>
            </w:r>
            <w:r w:rsidR="00BF17F1">
              <w:rPr>
                <w:sz w:val="16"/>
                <w:szCs w:val="16"/>
              </w:rPr>
            </w:r>
            <w:r w:rsidR="00BF17F1">
              <w:rPr>
                <w:sz w:val="16"/>
                <w:szCs w:val="16"/>
              </w:rPr>
              <w:fldChar w:fldCharType="separate"/>
            </w:r>
            <w:r w:rsidRPr="007E2193">
              <w:rPr>
                <w:sz w:val="16"/>
                <w:szCs w:val="16"/>
              </w:rPr>
              <w:fldChar w:fldCharType="end"/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P       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lasse"/>
                    <w:listEntry w:val="1. Klasse"/>
                    <w:listEntry w:val="2. Klasse"/>
                    <w:listEntry w:val="3. Klasse"/>
                  </w:ddList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FORMDROPDOWN </w:instrText>
            </w:r>
            <w:r w:rsidR="00BF17F1">
              <w:rPr>
                <w:rFonts w:ascii="Frutiger LT Com 55 Roman" w:hAnsi="Frutiger LT Com 55 Roman"/>
                <w:sz w:val="20"/>
                <w:szCs w:val="20"/>
              </w:rPr>
            </w:r>
            <w:r w:rsidR="00BF17F1"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EA5616" w:rsidRPr="003F32DB" w:rsidTr="003C075B">
        <w:tc>
          <w:tcPr>
            <w:tcW w:w="4503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A5616" w:rsidRPr="003F32DB" w:rsidRDefault="00EA561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A5616" w:rsidRPr="003F32DB" w:rsidRDefault="00EA5616" w:rsidP="00BE2038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A5616" w:rsidRPr="003F32DB" w:rsidRDefault="00EA5616" w:rsidP="001B43D0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Klassengrösse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A5616" w:rsidRPr="003F32DB" w:rsidRDefault="00EA5616" w:rsidP="001B43D0">
            <w:pPr>
              <w:spacing w:line="276" w:lineRule="auto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Schülerinnen/Schüler</w:t>
            </w:r>
          </w:p>
        </w:tc>
      </w:tr>
      <w:tr w:rsidR="00BE2038" w:rsidRPr="003F32DB" w:rsidTr="00EA5616">
        <w:tc>
          <w:tcPr>
            <w:tcW w:w="9464" w:type="dxa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3226" w:rsidRDefault="00BE2038" w:rsidP="00510859">
            <w:pPr>
              <w:spacing w:before="120"/>
              <w:rPr>
                <w:rFonts w:ascii="Frutiger LT Com 55 Roman" w:hAnsi="Frutiger LT Com 55 Roman"/>
                <w:sz w:val="20"/>
                <w:szCs w:val="20"/>
              </w:rPr>
            </w:pPr>
            <w:r w:rsidRPr="00DE3226">
              <w:rPr>
                <w:rFonts w:ascii="Frutiger LT Com 55 Roman" w:hAnsi="Frutiger LT Com 55 Roman"/>
                <w:b/>
                <w:sz w:val="20"/>
                <w:szCs w:val="20"/>
              </w:rPr>
              <w:t>Motivation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  <w:p w:rsidR="00BE2038" w:rsidRPr="003F32DB" w:rsidRDefault="00DE3226" w:rsidP="00762AF8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D</w:t>
            </w:r>
            <w:r w:rsidR="00BE2038">
              <w:rPr>
                <w:rFonts w:ascii="Frutiger LT Com 55 Roman" w:hAnsi="Frutiger LT Com 55 Roman"/>
                <w:sz w:val="20"/>
                <w:szCs w:val="20"/>
              </w:rPr>
              <w:t xml:space="preserve">eshalb möchte ich mit meinen Schülerinnen und Schülern </w:t>
            </w:r>
            <w:r w:rsidR="00762AF8">
              <w:rPr>
                <w:rFonts w:ascii="Frutiger LT Com 55 Roman" w:hAnsi="Frutiger LT Com 55 Roman"/>
                <w:sz w:val="20"/>
                <w:szCs w:val="20"/>
              </w:rPr>
              <w:t>an</w:t>
            </w:r>
            <w:r w:rsidR="00BE2038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064E6F">
              <w:rPr>
                <w:rFonts w:ascii="Frutiger LT Com 55 Roman" w:hAnsi="Frutiger LT Com 55 Roman"/>
                <w:sz w:val="20"/>
                <w:szCs w:val="20"/>
              </w:rPr>
              <w:t>Scalable Game Design</w:t>
            </w:r>
            <w:r w:rsidR="00BE2038">
              <w:rPr>
                <w:rFonts w:ascii="Frutiger LT Com 55 Roman" w:hAnsi="Frutiger LT Com 55 Roman"/>
                <w:sz w:val="20"/>
                <w:szCs w:val="20"/>
              </w:rPr>
              <w:t xml:space="preserve"> teilnehmen</w:t>
            </w:r>
            <w:r w:rsidR="002927AC">
              <w:rPr>
                <w:rFonts w:ascii="Frutiger LT Com 55 Roman" w:hAnsi="Frutiger LT Com 55 Roman"/>
                <w:sz w:val="20"/>
                <w:szCs w:val="20"/>
              </w:rPr>
              <w:t>:</w:t>
            </w:r>
          </w:p>
        </w:tc>
      </w:tr>
      <w:bookmarkStart w:id="2" w:name="Text1"/>
      <w:tr w:rsidR="00BE2038" w:rsidRPr="003F32DB" w:rsidTr="00E12A2B">
        <w:trPr>
          <w:trHeight w:val="1981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2038" w:rsidRDefault="00C61AB3" w:rsidP="006A4F38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  <w:bookmarkEnd w:id="2"/>
          </w:p>
        </w:tc>
      </w:tr>
      <w:tr w:rsidR="00197928" w:rsidRPr="003F32DB" w:rsidTr="00197928">
        <w:trPr>
          <w:trHeight w:val="177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7928" w:rsidRDefault="00197928" w:rsidP="00E12A2B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t>Vorkenntnisse Informatik</w:t>
            </w:r>
          </w:p>
          <w:p w:rsidR="00197928" w:rsidRPr="00197928" w:rsidRDefault="00B84E8A" w:rsidP="00762AF8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F</w:t>
            </w:r>
            <w:r w:rsidRPr="00197928">
              <w:rPr>
                <w:rFonts w:ascii="Frutiger LT Com 55 Roman" w:hAnsi="Frutiger LT Com 55 Roman"/>
                <w:sz w:val="20"/>
                <w:szCs w:val="20"/>
              </w:rPr>
              <w:t xml:space="preserve">ür die Teilnahme </w:t>
            </w:r>
            <w:r w:rsidR="00762AF8">
              <w:rPr>
                <w:rFonts w:ascii="Frutiger LT Com 55 Roman" w:hAnsi="Frutiger LT Com 55 Roman"/>
                <w:sz w:val="20"/>
                <w:szCs w:val="20"/>
              </w:rPr>
              <w:t>an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Scalable Game Design </w:t>
            </w:r>
            <w:r w:rsidRPr="00197928">
              <w:rPr>
                <w:rFonts w:ascii="Frutiger LT Com 55 Roman" w:hAnsi="Frutiger LT Com 55 Roman"/>
                <w:sz w:val="20"/>
                <w:szCs w:val="20"/>
              </w:rPr>
              <w:t xml:space="preserve">sind keine spezifischen </w:t>
            </w:r>
            <w:r>
              <w:rPr>
                <w:rFonts w:ascii="Frutiger LT Com 55 Roman" w:hAnsi="Frutiger LT Com 55 Roman"/>
                <w:sz w:val="20"/>
                <w:szCs w:val="20"/>
              </w:rPr>
              <w:t>Programmierkenntnisse der Lehrperson</w:t>
            </w:r>
            <w:r w:rsidR="00762AF8">
              <w:rPr>
                <w:rFonts w:ascii="Frutiger LT Com 55 Roman" w:hAnsi="Frutiger LT Com 55 Roman"/>
                <w:sz w:val="20"/>
                <w:szCs w:val="20"/>
              </w:rPr>
              <w:t>en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762AF8">
              <w:rPr>
                <w:rFonts w:ascii="Frutiger LT Com 55 Roman" w:hAnsi="Frutiger LT Com 55 Roman"/>
                <w:sz w:val="20"/>
                <w:szCs w:val="20"/>
              </w:rPr>
              <w:t>bzw.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der Schülerinnen und Schüler erforderlich.</w:t>
            </w:r>
            <w:r>
              <w:rPr>
                <w:rFonts w:ascii="Frutiger LT Com 55 Roman" w:hAnsi="Frutiger LT Com 55 Roman"/>
                <w:sz w:val="20"/>
                <w:szCs w:val="20"/>
              </w:rPr>
              <w:br/>
            </w:r>
            <w:r w:rsidR="00197928">
              <w:rPr>
                <w:rFonts w:ascii="Frutiger LT Com 55 Roman" w:hAnsi="Frutiger LT Com 55 Roman"/>
                <w:sz w:val="20"/>
                <w:szCs w:val="20"/>
              </w:rPr>
              <w:t>Über welche informatischen Kenntnisse verfügen Sie?</w:t>
            </w:r>
          </w:p>
        </w:tc>
      </w:tr>
      <w:tr w:rsidR="00197928" w:rsidRPr="003F32DB" w:rsidTr="003C075B">
        <w:trPr>
          <w:trHeight w:val="2253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7928" w:rsidRPr="00197928" w:rsidRDefault="00197928" w:rsidP="006A4F38">
            <w:pPr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Frutiger LT Com 55 Roman" w:hAnsi="Frutiger LT Com 55 Roman"/>
                <w:sz w:val="20"/>
                <w:szCs w:val="20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20"/>
                <w:szCs w:val="20"/>
              </w:rPr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noProof/>
                <w:sz w:val="20"/>
                <w:szCs w:val="20"/>
              </w:rPr>
              <w:t> </w:t>
            </w:r>
            <w:r>
              <w:rPr>
                <w:rFonts w:ascii="Frutiger LT Com 55 Roman" w:hAnsi="Frutiger LT Com 55 Roman"/>
                <w:sz w:val="20"/>
                <w:szCs w:val="20"/>
              </w:rPr>
              <w:fldChar w:fldCharType="end"/>
            </w:r>
          </w:p>
        </w:tc>
      </w:tr>
      <w:tr w:rsidR="00510859" w:rsidRPr="003F32DB" w:rsidTr="003C1ED4">
        <w:trPr>
          <w:trHeight w:val="1781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10859" w:rsidRPr="00840B9D" w:rsidRDefault="003648CF" w:rsidP="00510859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lastRenderedPageBreak/>
              <w:t xml:space="preserve">Rahmen </w:t>
            </w:r>
          </w:p>
          <w:p w:rsidR="003648CF" w:rsidRPr="00037819" w:rsidRDefault="003648CF" w:rsidP="008D13C1">
            <w:pPr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>Die Teilnehmenden verfügen über die folgende H</w:t>
            </w:r>
            <w:r w:rsidR="00DE77DB">
              <w:rPr>
                <w:rFonts w:ascii="Frutiger LT Com 55 Roman" w:hAnsi="Frutiger LT Com 55 Roman"/>
                <w:sz w:val="20"/>
                <w:szCs w:val="20"/>
              </w:rPr>
              <w:t>ardware</w:t>
            </w:r>
          </w:p>
          <w:p w:rsidR="003648CF" w:rsidRPr="00037819" w:rsidRDefault="003648CF" w:rsidP="003648CF">
            <w:pPr>
              <w:pStyle w:val="Listenabsatz"/>
              <w:numPr>
                <w:ilvl w:val="0"/>
                <w:numId w:val="4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 xml:space="preserve">PC oder Laptop, Mac oder Windows, Mindestanforderung Windows 7 bzw. 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 xml:space="preserve">Mac </w:t>
            </w:r>
            <w:r w:rsidRPr="00037819">
              <w:rPr>
                <w:rFonts w:ascii="Frutiger LT Com 55 Roman" w:hAnsi="Frutiger LT Com 55 Roman"/>
                <w:sz w:val="20"/>
                <w:szCs w:val="20"/>
              </w:rPr>
              <w:t>O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>S X</w:t>
            </w:r>
            <w:r w:rsidRPr="00037819">
              <w:rPr>
                <w:rFonts w:ascii="Frutiger LT Com 55 Roman" w:hAnsi="Frutiger LT Com 55 Roman"/>
                <w:sz w:val="20"/>
                <w:szCs w:val="20"/>
              </w:rPr>
              <w:t xml:space="preserve"> 10.6</w:t>
            </w:r>
          </w:p>
          <w:p w:rsidR="003648CF" w:rsidRPr="00DE77DB" w:rsidRDefault="003648CF" w:rsidP="00DE77DB">
            <w:pPr>
              <w:pStyle w:val="Listenabsatz"/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 xml:space="preserve">oder 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>Chromebook</w:t>
            </w:r>
            <w:r w:rsidR="00DE77DB">
              <w:rPr>
                <w:rFonts w:ascii="Frutiger LT Com 55 Roman" w:hAnsi="Frutiger LT Com 55 Roman"/>
                <w:sz w:val="20"/>
                <w:szCs w:val="20"/>
              </w:rPr>
              <w:t xml:space="preserve">. </w:t>
            </w:r>
            <w:r w:rsidRPr="00DE77DB">
              <w:rPr>
                <w:rFonts w:ascii="Frutiger LT Com 55 Roman" w:hAnsi="Frutiger LT Com 55 Roman"/>
                <w:sz w:val="20"/>
                <w:szCs w:val="20"/>
              </w:rPr>
              <w:t xml:space="preserve">Tablets können nicht eingesetzt werden. </w:t>
            </w:r>
          </w:p>
          <w:p w:rsidR="00E84893" w:rsidRPr="00037819" w:rsidRDefault="003648CF" w:rsidP="003648CF">
            <w:pPr>
              <w:pStyle w:val="Listenabsatz"/>
              <w:numPr>
                <w:ilvl w:val="0"/>
                <w:numId w:val="4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 xml:space="preserve">wenn möglich ein Gerät pro zwei Kinder </w:t>
            </w:r>
            <w:r w:rsidR="00E933C5">
              <w:rPr>
                <w:rFonts w:ascii="Frutiger LT Com 55 Roman" w:hAnsi="Frutiger LT Com 55 Roman"/>
                <w:sz w:val="20"/>
                <w:szCs w:val="20"/>
              </w:rPr>
              <w:t>(temporär)</w:t>
            </w:r>
            <w:r w:rsidR="00F03B2C"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3648CF" w:rsidRPr="00037819" w:rsidRDefault="003648CF" w:rsidP="003648CF">
            <w:pPr>
              <w:pStyle w:val="Listenabsatz"/>
              <w:numPr>
                <w:ilvl w:val="0"/>
                <w:numId w:val="4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>Internetzugang (temporär, kein Wireless notwendig)</w:t>
            </w:r>
            <w:r w:rsidR="00F03B2C"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3648CF" w:rsidRPr="00037819" w:rsidRDefault="003648CF" w:rsidP="003648CF">
            <w:pPr>
              <w:pStyle w:val="Listenabsatz"/>
              <w:rPr>
                <w:rFonts w:ascii="Frutiger LT Com 55 Roman" w:hAnsi="Frutiger LT Com 55 Roman"/>
                <w:sz w:val="20"/>
                <w:szCs w:val="20"/>
              </w:rPr>
            </w:pPr>
          </w:p>
          <w:p w:rsidR="003648CF" w:rsidRPr="00037819" w:rsidRDefault="003648CF" w:rsidP="003648CF">
            <w:pPr>
              <w:pStyle w:val="Listenabsatz"/>
              <w:ind w:left="0"/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>Die Teilnehmenden erhalten</w:t>
            </w:r>
          </w:p>
          <w:p w:rsidR="003648CF" w:rsidRPr="00037819" w:rsidRDefault="006670A1" w:rsidP="00037819">
            <w:pPr>
              <w:pStyle w:val="Listenabsatz"/>
              <w:numPr>
                <w:ilvl w:val="0"/>
                <w:numId w:val="5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vier</w:t>
            </w:r>
            <w:r w:rsidR="003648CF" w:rsidRPr="00037819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 xml:space="preserve">Workshops </w:t>
            </w:r>
            <w:r>
              <w:rPr>
                <w:rFonts w:ascii="Frutiger LT Com 55 Roman" w:hAnsi="Frutiger LT Com 55 Roman"/>
                <w:sz w:val="20"/>
                <w:szCs w:val="20"/>
              </w:rPr>
              <w:t>Mai</w:t>
            </w:r>
            <w:r w:rsidR="009939E1">
              <w:rPr>
                <w:rFonts w:ascii="Frutiger LT Com 55 Roman" w:hAnsi="Frutiger LT Com 55 Roman"/>
                <w:sz w:val="20"/>
                <w:szCs w:val="20"/>
              </w:rPr>
              <w:t xml:space="preserve"> - September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2015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>, Level 1</w:t>
            </w:r>
            <w:r w:rsidR="00F03B2C"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037819" w:rsidRDefault="00037819" w:rsidP="00037819">
            <w:pPr>
              <w:pStyle w:val="Listenabsatz"/>
              <w:numPr>
                <w:ilvl w:val="0"/>
                <w:numId w:val="5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037819">
              <w:rPr>
                <w:rFonts w:ascii="Frutiger LT Com 55 Roman" w:hAnsi="Frutiger LT Com 55 Roman"/>
                <w:sz w:val="20"/>
                <w:szCs w:val="20"/>
              </w:rPr>
              <w:t xml:space="preserve">Unterstützung </w:t>
            </w:r>
            <w:r w:rsidR="006670A1">
              <w:rPr>
                <w:rFonts w:ascii="Frutiger LT Com 55 Roman" w:hAnsi="Frutiger LT Com 55 Roman"/>
                <w:sz w:val="20"/>
                <w:szCs w:val="20"/>
              </w:rPr>
              <w:t xml:space="preserve">und Begleitung </w:t>
            </w:r>
            <w:r w:rsidRPr="00037819">
              <w:rPr>
                <w:rFonts w:ascii="Frutiger LT Com 55 Roman" w:hAnsi="Frutiger LT Com 55 Roman"/>
                <w:sz w:val="20"/>
                <w:szCs w:val="20"/>
              </w:rPr>
              <w:t>durch das Team Scalable Game Design</w:t>
            </w:r>
            <w:r w:rsidR="00F03B2C"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6670A1" w:rsidRDefault="006670A1" w:rsidP="00037819">
            <w:pPr>
              <w:pStyle w:val="Listenabsatz"/>
              <w:numPr>
                <w:ilvl w:val="0"/>
                <w:numId w:val="5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Austauschtreffen zu Themen der Umsetzung.</w:t>
            </w:r>
          </w:p>
          <w:p w:rsidR="00E84893" w:rsidRPr="00037819" w:rsidRDefault="00DE77DB" w:rsidP="009939E1">
            <w:pPr>
              <w:pStyle w:val="Listenabsatz"/>
              <w:numPr>
                <w:ilvl w:val="0"/>
                <w:numId w:val="5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d</w:t>
            </w:r>
            <w:r w:rsidR="00037819">
              <w:rPr>
                <w:rFonts w:ascii="Frutiger LT Com 55 Roman" w:hAnsi="Frutiger LT Com 55 Roman"/>
                <w:sz w:val="20"/>
                <w:szCs w:val="20"/>
              </w:rPr>
              <w:t xml:space="preserve">ie 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 xml:space="preserve">Software </w:t>
            </w:r>
            <w:r>
              <w:rPr>
                <w:rFonts w:ascii="Frutiger LT Com 55 Roman" w:hAnsi="Frutiger LT Com 55 Roman"/>
                <w:sz w:val="20"/>
                <w:szCs w:val="20"/>
              </w:rPr>
              <w:t>für sich und ihre Klasse</w:t>
            </w:r>
            <w:r w:rsidR="009939E1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>kostenlos</w:t>
            </w:r>
            <w:r w:rsidR="009939E1">
              <w:rPr>
                <w:rFonts w:ascii="Frutiger LT Com 55 Roman" w:hAnsi="Frutiger LT Com 55 Roman"/>
                <w:sz w:val="20"/>
                <w:szCs w:val="20"/>
              </w:rPr>
              <w:t>.</w:t>
            </w:r>
            <w:r w:rsidR="00037819" w:rsidRPr="00037819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</w:tc>
      </w:tr>
      <w:tr w:rsidR="00510859" w:rsidRPr="003F32DB" w:rsidTr="00881418">
        <w:trPr>
          <w:trHeight w:val="6267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10859" w:rsidRPr="00DE3226" w:rsidRDefault="00510859" w:rsidP="00510859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 w:rsidRPr="00DE3226">
              <w:rPr>
                <w:rFonts w:ascii="Frutiger LT Com 55 Roman" w:hAnsi="Frutiger LT Com 55 Roman"/>
                <w:b/>
                <w:sz w:val="20"/>
                <w:szCs w:val="20"/>
              </w:rPr>
              <w:t>Teilnahmebedingungen</w:t>
            </w:r>
          </w:p>
          <w:p w:rsidR="00510859" w:rsidRPr="00840B9D" w:rsidRDefault="00510859" w:rsidP="00510859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 w:rsidRPr="00840B9D">
              <w:rPr>
                <w:rFonts w:ascii="Frutiger LT Com 55 Roman" w:hAnsi="Frutiger LT Com 55 Roman"/>
                <w:b/>
                <w:sz w:val="20"/>
                <w:szCs w:val="20"/>
              </w:rPr>
              <w:t>Lehrperson</w:t>
            </w:r>
          </w:p>
          <w:p w:rsidR="00510859" w:rsidRPr="00153D7A" w:rsidRDefault="00C12560" w:rsidP="00153D7A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Die Lehrperson</w:t>
            </w:r>
            <w:r w:rsidR="00510859" w:rsidRPr="00153D7A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  <w:p w:rsidR="00510859" w:rsidRPr="00153D7A" w:rsidRDefault="00510859" w:rsidP="003C1ED4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153D7A">
              <w:rPr>
                <w:rFonts w:ascii="Frutiger LT Com 55 Roman" w:hAnsi="Frutiger LT Com 55 Roman"/>
                <w:sz w:val="20"/>
                <w:szCs w:val="20"/>
              </w:rPr>
              <w:t xml:space="preserve">gestaltet ihren Unterricht </w:t>
            </w:r>
            <w:r w:rsidR="00F84D9D">
              <w:rPr>
                <w:rFonts w:ascii="Frutiger LT Com 55 Roman" w:hAnsi="Frutiger LT Com 55 Roman"/>
                <w:sz w:val="20"/>
                <w:szCs w:val="20"/>
              </w:rPr>
              <w:t xml:space="preserve">binnendifferenziert und </w:t>
            </w:r>
            <w:r w:rsidRPr="00153D7A">
              <w:rPr>
                <w:rFonts w:ascii="Frutiger LT Com 55 Roman" w:hAnsi="Frutiger LT Com 55 Roman"/>
                <w:sz w:val="20"/>
                <w:szCs w:val="20"/>
              </w:rPr>
              <w:t xml:space="preserve">mit erweiterten </w:t>
            </w:r>
            <w:r w:rsidR="00531370">
              <w:rPr>
                <w:rFonts w:ascii="Frutiger LT Com 55 Roman" w:hAnsi="Frutiger LT Com 55 Roman"/>
                <w:sz w:val="20"/>
                <w:szCs w:val="20"/>
              </w:rPr>
              <w:t xml:space="preserve">Lehr- und </w:t>
            </w:r>
            <w:r w:rsidRPr="00153D7A">
              <w:rPr>
                <w:rFonts w:ascii="Frutiger LT Com 55 Roman" w:hAnsi="Frutiger LT Com 55 Roman"/>
                <w:sz w:val="20"/>
                <w:szCs w:val="20"/>
              </w:rPr>
              <w:t>Lernformen</w:t>
            </w:r>
            <w:r w:rsidR="00F84D9D">
              <w:rPr>
                <w:rFonts w:ascii="Frutiger LT Com 55 Roman" w:hAnsi="Frutiger LT Com 55 Roman"/>
                <w:sz w:val="20"/>
                <w:szCs w:val="20"/>
              </w:rPr>
              <w:t xml:space="preserve"> und fördert das kooperative Lernen.</w:t>
            </w:r>
          </w:p>
          <w:p w:rsidR="00613CF5" w:rsidRPr="00153D7A" w:rsidRDefault="00613CF5" w:rsidP="00613CF5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153D7A">
              <w:rPr>
                <w:rFonts w:ascii="Frutiger LT Com 55 Roman" w:hAnsi="Frutiger LT Com 55 Roman"/>
                <w:sz w:val="20"/>
                <w:szCs w:val="20"/>
              </w:rPr>
              <w:t>ist motiviert</w:t>
            </w:r>
            <w:r w:rsidR="00F03B2C">
              <w:rPr>
                <w:rFonts w:ascii="Frutiger LT Com 55 Roman" w:hAnsi="Frutiger LT Com 55 Roman"/>
                <w:sz w:val="20"/>
                <w:szCs w:val="20"/>
              </w:rPr>
              <w:t>,</w:t>
            </w:r>
            <w:r w:rsidRPr="00153D7A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>
              <w:rPr>
                <w:rFonts w:ascii="Frutiger LT Com 55 Roman" w:hAnsi="Frutiger LT Com 55 Roman"/>
                <w:sz w:val="20"/>
                <w:szCs w:val="20"/>
              </w:rPr>
              <w:t>Scalable Game Design</w:t>
            </w:r>
            <w:r w:rsidRPr="00153D7A">
              <w:rPr>
                <w:rFonts w:ascii="Frutiger LT Com 55 Roman" w:hAnsi="Frutiger LT Com 55 Roman"/>
                <w:sz w:val="20"/>
                <w:szCs w:val="20"/>
              </w:rPr>
              <w:t xml:space="preserve"> im Unterricht zu integrieren</w:t>
            </w:r>
            <w:r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E933C5" w:rsidRDefault="00881418" w:rsidP="00881418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E933C5">
              <w:rPr>
                <w:rFonts w:ascii="Frutiger LT Com 55 Roman" w:hAnsi="Frutiger LT Com 55 Roman"/>
                <w:sz w:val="20"/>
                <w:szCs w:val="20"/>
              </w:rPr>
              <w:t xml:space="preserve">nimmt an den Workshops Scalable Game Design teil. </w:t>
            </w:r>
            <w:r w:rsidR="00743706" w:rsidRPr="00E933C5">
              <w:rPr>
                <w:rFonts w:ascii="Frutiger LT Com 55 Roman" w:hAnsi="Frutiger LT Com 55 Roman"/>
                <w:sz w:val="20"/>
                <w:szCs w:val="20"/>
              </w:rPr>
              <w:t xml:space="preserve">Die </w:t>
            </w:r>
            <w:r w:rsidR="0013506D">
              <w:rPr>
                <w:rFonts w:ascii="Frutiger LT Com 55 Roman" w:hAnsi="Frutiger LT Com 55 Roman"/>
                <w:sz w:val="20"/>
                <w:szCs w:val="20"/>
              </w:rPr>
              <w:t>vier</w:t>
            </w:r>
            <w:r w:rsidR="00F03B2C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743706" w:rsidRPr="00E933C5">
              <w:rPr>
                <w:rFonts w:ascii="Frutiger LT Com 55 Roman" w:hAnsi="Frutiger LT Com 55 Roman"/>
                <w:sz w:val="20"/>
                <w:szCs w:val="20"/>
              </w:rPr>
              <w:t xml:space="preserve">Workshops finden an der FHNW in Olten statt. </w:t>
            </w:r>
          </w:p>
          <w:p w:rsidR="0009648B" w:rsidRDefault="009239CB" w:rsidP="00E933C5">
            <w:pPr>
              <w:pStyle w:val="Listenabsatz"/>
              <w:numPr>
                <w:ilvl w:val="0"/>
                <w:numId w:val="6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Samstag, 5. September 2015, 8.30 – 12.</w:t>
            </w:r>
            <w:r w:rsidR="0013506D">
              <w:rPr>
                <w:rFonts w:ascii="Frutiger LT Com 55 Roman" w:hAnsi="Frutiger LT Com 55 Roman"/>
                <w:sz w:val="20"/>
                <w:szCs w:val="20"/>
              </w:rPr>
              <w:t>30</w:t>
            </w:r>
            <w:r w:rsidR="0009648B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13506D">
              <w:rPr>
                <w:rFonts w:ascii="Frutiger LT Com 55 Roman" w:hAnsi="Frutiger LT Com 55 Roman"/>
                <w:sz w:val="20"/>
                <w:szCs w:val="20"/>
              </w:rPr>
              <w:t>Uhr</w:t>
            </w:r>
          </w:p>
          <w:p w:rsidR="00881418" w:rsidRDefault="0013506D" w:rsidP="00E933C5">
            <w:pPr>
              <w:pStyle w:val="Listenabsatz"/>
              <w:numPr>
                <w:ilvl w:val="0"/>
                <w:numId w:val="6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Mittwoch, 23</w:t>
            </w:r>
            <w:r w:rsidR="00E933C5">
              <w:rPr>
                <w:rFonts w:ascii="Frutiger LT Com 55 Roman" w:hAnsi="Frutiger LT Com 55 Roman"/>
                <w:sz w:val="20"/>
                <w:szCs w:val="20"/>
              </w:rPr>
              <w:t xml:space="preserve">. September </w:t>
            </w:r>
            <w:r>
              <w:rPr>
                <w:rFonts w:ascii="Frutiger LT Com 55 Roman" w:hAnsi="Frutiger LT Com 55 Roman"/>
                <w:sz w:val="20"/>
                <w:szCs w:val="20"/>
              </w:rPr>
              <w:t>2015</w:t>
            </w:r>
            <w:r w:rsidR="00E933C5">
              <w:rPr>
                <w:rFonts w:ascii="Frutiger LT Com 55 Roman" w:hAnsi="Frutiger LT Com 55 Roman"/>
                <w:sz w:val="20"/>
                <w:szCs w:val="20"/>
              </w:rPr>
              <w:t>, 14.00 – 18.00 Uhr</w:t>
            </w:r>
            <w:r w:rsidR="0009648B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  <w:p w:rsidR="00BE7FFA" w:rsidRDefault="00BE7FFA" w:rsidP="00E933C5">
            <w:pPr>
              <w:pStyle w:val="Listenabsatz"/>
              <w:numPr>
                <w:ilvl w:val="0"/>
                <w:numId w:val="6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weitere Daten in Absprache mit den Workshopteilnehmenden</w:t>
            </w:r>
          </w:p>
          <w:p w:rsidR="00DE77DB" w:rsidRDefault="00DE77DB" w:rsidP="003C1ED4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bringt</w:t>
            </w:r>
            <w:r w:rsidRPr="00DE77DB">
              <w:rPr>
                <w:rFonts w:ascii="Frutiger LT Com 55 Roman" w:hAnsi="Frutiger LT Com 55 Roman"/>
                <w:sz w:val="20"/>
                <w:szCs w:val="20"/>
              </w:rPr>
              <w:t xml:space="preserve"> ihren eigenen Laptop zu den Workshops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mit</w:t>
            </w:r>
            <w:r w:rsidRPr="00DE77DB">
              <w:rPr>
                <w:rFonts w:ascii="Frutiger LT Com 55 Roman" w:hAnsi="Frutiger LT Com 55 Roman"/>
                <w:sz w:val="20"/>
                <w:szCs w:val="20"/>
              </w:rPr>
              <w:t>. Die Software muss vorgängig installiert werden.</w:t>
            </w:r>
          </w:p>
          <w:p w:rsidR="00510859" w:rsidRPr="00153D7A" w:rsidRDefault="00510859" w:rsidP="003C1ED4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153D7A">
              <w:rPr>
                <w:rFonts w:ascii="Frutiger LT Com 55 Roman" w:hAnsi="Frutiger LT Com 55 Roman"/>
                <w:sz w:val="20"/>
                <w:szCs w:val="20"/>
              </w:rPr>
              <w:t>entwickelt und erprobt Unterrichtsideen und stellt diese andern Lehrpersonen zur Verfügung</w:t>
            </w:r>
            <w:r w:rsidR="007D1BE9"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3C1ED4" w:rsidRPr="00881418" w:rsidRDefault="00510859" w:rsidP="00881418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153D7A">
              <w:rPr>
                <w:rFonts w:ascii="Frutiger LT Com 55 Roman" w:hAnsi="Frutiger LT Com 55 Roman"/>
                <w:sz w:val="20"/>
                <w:szCs w:val="20"/>
              </w:rPr>
              <w:t>beteiligt sich aktiv am Lehrer- und Klassenblog</w:t>
            </w:r>
            <w:r w:rsidR="00531370">
              <w:rPr>
                <w:rFonts w:ascii="Frutiger LT Com 55 Roman" w:hAnsi="Frutiger LT Com 55 Roman"/>
                <w:sz w:val="20"/>
                <w:szCs w:val="20"/>
              </w:rPr>
              <w:t>.</w:t>
            </w:r>
          </w:p>
          <w:p w:rsidR="00531370" w:rsidRPr="003C1ED4" w:rsidRDefault="00510859" w:rsidP="003C1ED4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153D7A">
              <w:rPr>
                <w:rFonts w:ascii="Frutiger LT Com 55 Roman" w:hAnsi="Frutiger LT Com 55 Roman"/>
                <w:sz w:val="20"/>
                <w:szCs w:val="20"/>
              </w:rPr>
              <w:t>öffnet ihr</w:t>
            </w:r>
            <w:r w:rsidR="00531370">
              <w:rPr>
                <w:rFonts w:ascii="Frutiger LT Com 55 Roman" w:hAnsi="Frutiger LT Com 55 Roman"/>
                <w:sz w:val="20"/>
                <w:szCs w:val="20"/>
              </w:rPr>
              <w:t xml:space="preserve"> Schulzimmer für Interessierte.</w:t>
            </w:r>
          </w:p>
          <w:p w:rsidR="00510859" w:rsidRPr="003C1ED4" w:rsidRDefault="00510859" w:rsidP="003C1ED4">
            <w:pPr>
              <w:pStyle w:val="Listenabsatz"/>
              <w:numPr>
                <w:ilvl w:val="0"/>
                <w:numId w:val="3"/>
              </w:numPr>
              <w:ind w:left="360" w:hanging="180"/>
              <w:rPr>
                <w:rFonts w:ascii="Frutiger LT Com 55 Roman" w:hAnsi="Frutiger LT Com 55 Roman"/>
                <w:sz w:val="20"/>
                <w:szCs w:val="20"/>
              </w:rPr>
            </w:pPr>
            <w:r w:rsidRPr="00153D7A">
              <w:rPr>
                <w:rFonts w:ascii="Frutiger LT Com 55 Roman" w:hAnsi="Frutiger LT Com 55 Roman"/>
                <w:sz w:val="20"/>
                <w:szCs w:val="20"/>
              </w:rPr>
              <w:t>beteiligt sich an der Evaluation des Projekt</w:t>
            </w:r>
            <w:r>
              <w:rPr>
                <w:rFonts w:ascii="Frutiger LT Com 55 Roman" w:hAnsi="Frutiger LT Com 55 Roman"/>
                <w:sz w:val="20"/>
                <w:szCs w:val="20"/>
              </w:rPr>
              <w:t>s</w:t>
            </w:r>
            <w:r w:rsidR="00531370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435BC6">
              <w:rPr>
                <w:rFonts w:ascii="Frutiger LT Com 55 Roman" w:hAnsi="Frutiger LT Com 55 Roman"/>
                <w:sz w:val="20"/>
                <w:szCs w:val="20"/>
              </w:rPr>
              <w:t>Scalable Game Design</w:t>
            </w:r>
            <w:r w:rsidR="007D1BE9">
              <w:rPr>
                <w:rFonts w:ascii="Frutiger LT Com 55 Roman" w:hAnsi="Frutiger LT Com 55 Roman"/>
                <w:sz w:val="20"/>
                <w:szCs w:val="20"/>
              </w:rPr>
              <w:t>.</w:t>
            </w:r>
            <w:r w:rsidRPr="00153D7A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  <w:p w:rsidR="00510859" w:rsidRPr="00840B9D" w:rsidRDefault="00510859" w:rsidP="00510859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 w:rsidRPr="00840B9D">
              <w:rPr>
                <w:rFonts w:ascii="Frutiger LT Com 55 Roman" w:hAnsi="Frutiger LT Com 55 Roman"/>
                <w:b/>
                <w:sz w:val="20"/>
                <w:szCs w:val="20"/>
              </w:rPr>
              <w:t>Schulleitung</w:t>
            </w:r>
          </w:p>
          <w:p w:rsidR="00510859" w:rsidRDefault="00510859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Die Schulleitung ist mit der Teilnahme der </w:t>
            </w:r>
            <w:r w:rsidR="00C12560">
              <w:rPr>
                <w:rFonts w:ascii="Frutiger LT Com 55 Roman" w:hAnsi="Frutiger LT Com 55 Roman"/>
                <w:sz w:val="20"/>
                <w:szCs w:val="20"/>
              </w:rPr>
              <w:t>Klasse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einverstanden. </w:t>
            </w:r>
          </w:p>
          <w:p w:rsidR="00510859" w:rsidRDefault="00510859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Sie ist besorgt für die nötigen </w:t>
            </w:r>
            <w:r w:rsidR="00342876">
              <w:rPr>
                <w:rFonts w:ascii="Frutiger LT Com 55 Roman" w:hAnsi="Frutiger LT Com 55 Roman"/>
                <w:sz w:val="20"/>
                <w:szCs w:val="20"/>
              </w:rPr>
              <w:t xml:space="preserve">organisatorischen und technischen </w:t>
            </w:r>
            <w:r>
              <w:rPr>
                <w:rFonts w:ascii="Frutiger LT Com 55 Roman" w:hAnsi="Frutiger LT Com 55 Roman"/>
                <w:sz w:val="20"/>
                <w:szCs w:val="20"/>
              </w:rPr>
              <w:t>Rahmenbedingungen an der Schule:</w:t>
            </w:r>
          </w:p>
          <w:p w:rsidR="00DE77DB" w:rsidRDefault="00510859" w:rsidP="00DE77DB">
            <w:pPr>
              <w:pStyle w:val="Listenabsatz"/>
              <w:numPr>
                <w:ilvl w:val="0"/>
                <w:numId w:val="1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247B36">
              <w:rPr>
                <w:rFonts w:ascii="Frutiger LT Com 55 Roman" w:hAnsi="Frutiger LT Com 55 Roman"/>
                <w:sz w:val="20"/>
                <w:szCs w:val="20"/>
              </w:rPr>
              <w:t>Die Schule stell</w:t>
            </w:r>
            <w:r w:rsidR="00AE4BA1">
              <w:rPr>
                <w:rFonts w:ascii="Frutiger LT Com 55 Roman" w:hAnsi="Frutiger LT Com 55 Roman"/>
                <w:sz w:val="20"/>
                <w:szCs w:val="20"/>
              </w:rPr>
              <w:t>t</w:t>
            </w:r>
            <w:r w:rsidR="00E933C5">
              <w:rPr>
                <w:rFonts w:ascii="Frutiger LT Com 55 Roman" w:hAnsi="Frutiger LT Com 55 Roman"/>
                <w:sz w:val="20"/>
                <w:szCs w:val="20"/>
              </w:rPr>
              <w:t xml:space="preserve"> der teilnehmenden Schulklasse die nötige Hardware zur Verfügung (ein Gerät pro zwei Kinder</w:t>
            </w:r>
            <w:r w:rsidR="00DE77DB">
              <w:rPr>
                <w:rFonts w:ascii="Frutiger LT Com 55 Roman" w:hAnsi="Frutiger LT Com 55 Roman"/>
                <w:sz w:val="20"/>
                <w:szCs w:val="20"/>
              </w:rPr>
              <w:t>)</w:t>
            </w:r>
            <w:r w:rsidR="00E933C5">
              <w:rPr>
                <w:rFonts w:ascii="Frutiger LT Com 55 Roman" w:hAnsi="Frutiger LT Com 55 Roman"/>
                <w:sz w:val="20"/>
                <w:szCs w:val="20"/>
              </w:rPr>
              <w:t>.</w:t>
            </w:r>
            <w:r w:rsidRPr="00247B36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DE77DB">
              <w:rPr>
                <w:rFonts w:ascii="Frutiger LT Com 55 Roman" w:hAnsi="Frutiger LT Com 55 Roman"/>
                <w:sz w:val="20"/>
                <w:szCs w:val="20"/>
              </w:rPr>
              <w:t>Die Lehrperson verfügt über einen Laptop.</w:t>
            </w:r>
          </w:p>
          <w:p w:rsidR="00510859" w:rsidRPr="00DE77DB" w:rsidRDefault="00DE77DB" w:rsidP="00DE77DB">
            <w:pPr>
              <w:pStyle w:val="Listenabsatz"/>
              <w:numPr>
                <w:ilvl w:val="0"/>
                <w:numId w:val="1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Die kommunale Aufsichtsb</w:t>
            </w:r>
            <w:r w:rsidRPr="00247B36">
              <w:rPr>
                <w:rFonts w:ascii="Frutiger LT Com 55 Roman" w:hAnsi="Frutiger LT Com 55 Roman"/>
                <w:sz w:val="20"/>
                <w:szCs w:val="20"/>
              </w:rPr>
              <w:t xml:space="preserve">ehörde sowie die an der Schule tätigen Lehrpersonen sind über </w:t>
            </w:r>
            <w:r>
              <w:rPr>
                <w:rFonts w:ascii="Frutiger LT Com 55 Roman" w:hAnsi="Frutiger LT Com 55 Roman"/>
                <w:sz w:val="20"/>
                <w:szCs w:val="20"/>
              </w:rPr>
              <w:t>die Teilnahme an Scalable Game Design</w:t>
            </w:r>
            <w:r w:rsidRPr="00247B36">
              <w:rPr>
                <w:rFonts w:ascii="Frutiger LT Com 55 Roman" w:hAnsi="Frutiger LT Com 55 Roman"/>
                <w:sz w:val="20"/>
                <w:szCs w:val="20"/>
              </w:rPr>
              <w:t xml:space="preserve"> informiert.</w:t>
            </w:r>
          </w:p>
        </w:tc>
      </w:tr>
      <w:tr w:rsidR="00840B9D" w:rsidRPr="003F32DB" w:rsidTr="004004F9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10859" w:rsidRDefault="00284853" w:rsidP="00AA5EFF">
            <w:pPr>
              <w:spacing w:before="240" w:after="120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Ich bestätige, dass die Teilnahmebedingungen erfüllt sind:</w:t>
            </w:r>
          </w:p>
        </w:tc>
      </w:tr>
      <w:tr w:rsidR="00AA5EFF" w:rsidRPr="003F32DB" w:rsidTr="004004F9">
        <w:trPr>
          <w:trHeight w:val="961"/>
        </w:trPr>
        <w:tc>
          <w:tcPr>
            <w:tcW w:w="4503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A5EFF" w:rsidRPr="00510859" w:rsidRDefault="00F03B2C" w:rsidP="00AA5EFF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b/>
                <w:sz w:val="20"/>
                <w:szCs w:val="20"/>
              </w:rPr>
              <w:t>Lehrperson</w:t>
            </w:r>
          </w:p>
          <w:p w:rsidR="00AA5EFF" w:rsidRPr="003F32DB" w:rsidRDefault="00AA5EFF" w:rsidP="00AA5EFF">
            <w:pPr>
              <w:spacing w:before="120" w:after="120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Ort, Datum</w:t>
            </w:r>
          </w:p>
          <w:p w:rsidR="00AA5EFF" w:rsidRPr="00510859" w:rsidRDefault="00AA5EFF" w:rsidP="00AA5EFF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Unterschrift</w:t>
            </w:r>
          </w:p>
        </w:tc>
        <w:tc>
          <w:tcPr>
            <w:tcW w:w="236" w:type="dxa"/>
            <w:tcBorders>
              <w:bottom w:val="single" w:sz="4" w:space="0" w:color="BFBFBF" w:themeColor="background1" w:themeShade="BF"/>
            </w:tcBorders>
          </w:tcPr>
          <w:p w:rsidR="00AA5EFF" w:rsidRPr="003F32DB" w:rsidRDefault="00AA5EFF" w:rsidP="00142F03">
            <w:pPr>
              <w:rPr>
                <w:rFonts w:ascii="Frutiger LT Com 55 Roman" w:hAnsi="Frutiger LT Com 55 Roman"/>
                <w:sz w:val="20"/>
                <w:szCs w:val="20"/>
              </w:rPr>
            </w:pPr>
          </w:p>
        </w:tc>
        <w:tc>
          <w:tcPr>
            <w:tcW w:w="4725" w:type="dxa"/>
            <w:gridSpan w:val="3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A5EFF" w:rsidRPr="00510859" w:rsidRDefault="00AA5EFF" w:rsidP="00AA5EFF">
            <w:pPr>
              <w:spacing w:before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 w:rsidRPr="00510859">
              <w:rPr>
                <w:rFonts w:ascii="Frutiger LT Com 55 Roman" w:hAnsi="Frutiger LT Com 55 Roman"/>
                <w:b/>
                <w:sz w:val="20"/>
                <w:szCs w:val="20"/>
              </w:rPr>
              <w:t>Schulleitung</w:t>
            </w:r>
          </w:p>
          <w:p w:rsidR="00AA5EFF" w:rsidRPr="003F32DB" w:rsidRDefault="00AA5EFF" w:rsidP="00AA5EFF">
            <w:pPr>
              <w:spacing w:before="120" w:after="120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Ort, Datum</w:t>
            </w:r>
          </w:p>
          <w:p w:rsidR="00AA5EFF" w:rsidRPr="00510859" w:rsidRDefault="00AA5EFF" w:rsidP="00AA5EFF">
            <w:pPr>
              <w:spacing w:before="120" w:after="120"/>
              <w:rPr>
                <w:rFonts w:ascii="Frutiger LT Com 55 Roman" w:hAnsi="Frutiger LT Com 55 Roman"/>
                <w:b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Unterschrift</w:t>
            </w:r>
          </w:p>
        </w:tc>
      </w:tr>
    </w:tbl>
    <w:p w:rsidR="00247B36" w:rsidRDefault="00531370" w:rsidP="003C075B">
      <w:pPr>
        <w:spacing w:before="240" w:after="0"/>
        <w:rPr>
          <w:rFonts w:ascii="Frutiger LT Com 55 Roman" w:hAnsi="Frutiger LT Com 55 Roman"/>
          <w:sz w:val="20"/>
          <w:szCs w:val="20"/>
        </w:rPr>
      </w:pPr>
      <w:r w:rsidRPr="00263656">
        <w:rPr>
          <w:rFonts w:ascii="Frutiger LT Com 55 Roman" w:hAnsi="Frutiger LT Com 55 Roman"/>
          <w:sz w:val="20"/>
          <w:szCs w:val="20"/>
        </w:rPr>
        <w:t xml:space="preserve">Anmeldung bis </w:t>
      </w:r>
      <w:r w:rsidR="00BE7FFA">
        <w:rPr>
          <w:rFonts w:ascii="Frutiger LT Com 55 Roman" w:hAnsi="Frutiger LT Com 55 Roman"/>
          <w:sz w:val="20"/>
          <w:szCs w:val="20"/>
        </w:rPr>
        <w:t>22. Juni</w:t>
      </w:r>
      <w:r w:rsidR="0013506D" w:rsidRPr="00263656">
        <w:rPr>
          <w:rFonts w:ascii="Frutiger LT Com 55 Roman" w:hAnsi="Frutiger LT Com 55 Roman"/>
          <w:sz w:val="20"/>
          <w:szCs w:val="20"/>
        </w:rPr>
        <w:t xml:space="preserve"> 2015</w:t>
      </w:r>
      <w:r w:rsidR="00DE77DB" w:rsidRPr="00263656">
        <w:rPr>
          <w:rFonts w:ascii="Frutiger LT Com 55 Roman" w:hAnsi="Frutiger LT Com 55 Roman"/>
          <w:sz w:val="20"/>
          <w:szCs w:val="20"/>
        </w:rPr>
        <w:t xml:space="preserve"> </w:t>
      </w:r>
      <w:r w:rsidR="00247B36" w:rsidRPr="00263656">
        <w:rPr>
          <w:rFonts w:ascii="Frutiger LT Com 55 Roman" w:hAnsi="Frutiger LT Com 55 Roman"/>
          <w:sz w:val="20"/>
          <w:szCs w:val="20"/>
        </w:rPr>
        <w:t>an:</w:t>
      </w:r>
    </w:p>
    <w:p w:rsidR="00247B36" w:rsidRPr="00247B36" w:rsidRDefault="00AE4BA1" w:rsidP="004E3A02">
      <w:pPr>
        <w:spacing w:before="120" w:after="0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>Volksschulamt</w:t>
      </w:r>
    </w:p>
    <w:p w:rsidR="00247B36" w:rsidRPr="00247B36" w:rsidRDefault="00247B36" w:rsidP="00142F03">
      <w:pPr>
        <w:spacing w:after="0"/>
        <w:rPr>
          <w:rFonts w:ascii="Frutiger LT Com 55 Roman" w:hAnsi="Frutiger LT Com 55 Roman"/>
          <w:sz w:val="20"/>
          <w:szCs w:val="20"/>
        </w:rPr>
      </w:pPr>
      <w:r w:rsidRPr="00247B36">
        <w:rPr>
          <w:rFonts w:ascii="Frutiger LT Com 55 Roman" w:hAnsi="Frutiger LT Com 55 Roman"/>
          <w:sz w:val="20"/>
          <w:szCs w:val="20"/>
        </w:rPr>
        <w:t>Abteilung Schulbetrieb</w:t>
      </w:r>
    </w:p>
    <w:p w:rsidR="00247B36" w:rsidRPr="00247B36" w:rsidRDefault="00435BC6" w:rsidP="00142F03">
      <w:pPr>
        <w:spacing w:after="0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>Scalable Game Design</w:t>
      </w:r>
    </w:p>
    <w:p w:rsidR="00247B36" w:rsidRPr="00247B36" w:rsidRDefault="00247B36" w:rsidP="00142F03">
      <w:pPr>
        <w:spacing w:after="0"/>
        <w:rPr>
          <w:rFonts w:ascii="Frutiger LT Com 55 Roman" w:hAnsi="Frutiger LT Com 55 Roman"/>
          <w:sz w:val="20"/>
          <w:szCs w:val="20"/>
        </w:rPr>
      </w:pPr>
      <w:r w:rsidRPr="00247B36">
        <w:rPr>
          <w:rFonts w:ascii="Frutiger LT Com 55 Roman" w:hAnsi="Frutiger LT Com 55 Roman"/>
          <w:sz w:val="20"/>
          <w:szCs w:val="20"/>
        </w:rPr>
        <w:t>St. Urbangasse 73</w:t>
      </w:r>
    </w:p>
    <w:p w:rsidR="00E3326A" w:rsidRPr="009B3D1A" w:rsidRDefault="00247B36" w:rsidP="009B3D1A">
      <w:pPr>
        <w:spacing w:after="0"/>
        <w:rPr>
          <w:rFonts w:ascii="Frutiger LT Com 55 Roman" w:hAnsi="Frutiger LT Com 55 Roman"/>
          <w:sz w:val="20"/>
          <w:szCs w:val="20"/>
        </w:rPr>
      </w:pPr>
      <w:r w:rsidRPr="00247B36">
        <w:rPr>
          <w:rFonts w:ascii="Frutiger LT Com 55 Roman" w:hAnsi="Frutiger LT Com 55 Roman"/>
          <w:sz w:val="20"/>
          <w:szCs w:val="20"/>
        </w:rPr>
        <w:t>4509 Solothurn</w:t>
      </w:r>
    </w:p>
    <w:sectPr w:rsidR="00E3326A" w:rsidRPr="009B3D1A" w:rsidSect="00DE77DB">
      <w:headerReference w:type="default" r:id="rId10"/>
      <w:footerReference w:type="default" r:id="rId11"/>
      <w:pgSz w:w="11906" w:h="16838"/>
      <w:pgMar w:top="1797" w:right="1286" w:bottom="1134" w:left="1417" w:header="567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6F" w:rsidRDefault="00554E6F">
      <w:pPr>
        <w:spacing w:after="0" w:line="240" w:lineRule="auto"/>
      </w:pPr>
      <w:r>
        <w:separator/>
      </w:r>
    </w:p>
  </w:endnote>
  <w:endnote w:type="continuationSeparator" w:id="0">
    <w:p w:rsidR="00554E6F" w:rsidRDefault="0055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Ind w:w="-3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5"/>
      <w:gridCol w:w="3863"/>
      <w:gridCol w:w="2520"/>
    </w:tblGrid>
    <w:tr w:rsidR="00554E6F" w:rsidTr="000147E0">
      <w:trPr>
        <w:trHeight w:val="100"/>
      </w:trPr>
      <w:tc>
        <w:tcPr>
          <w:tcW w:w="9468" w:type="dxa"/>
          <w:gridSpan w:val="3"/>
        </w:tcPr>
        <w:p w:rsidR="00554E6F" w:rsidRDefault="00554E6F" w:rsidP="002269BB">
          <w:pPr>
            <w:pStyle w:val="Fuzeile"/>
            <w:spacing w:before="80"/>
            <w:ind w:right="-70"/>
            <w:rPr>
              <w:rFonts w:ascii="Arial" w:hAnsi="Arial" w:cs="Arial"/>
              <w:sz w:val="16"/>
              <w:szCs w:val="16"/>
            </w:rPr>
          </w:pPr>
        </w:p>
      </w:tc>
    </w:tr>
    <w:tr w:rsidR="00554E6F" w:rsidRPr="00133D24" w:rsidTr="00E956B8">
      <w:tblPrEx>
        <w:tblBorders>
          <w:top w:val="none" w:sz="0" w:space="0" w:color="auto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c>
        <w:tcPr>
          <w:tcW w:w="3085" w:type="dxa"/>
        </w:tcPr>
        <w:p w:rsidR="00554E6F" w:rsidRDefault="00554E6F" w:rsidP="00290C92">
          <w:pPr>
            <w:pStyle w:val="Fuzeile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t>Fachhochschule Nordwestschweiz</w:t>
          </w:r>
        </w:p>
        <w:p w:rsidR="00554E6F" w:rsidRDefault="00554E6F" w:rsidP="00290C92">
          <w:pPr>
            <w:pStyle w:val="Fuzeile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t>Pädagogische Hochschule</w:t>
          </w:r>
        </w:p>
        <w:p w:rsidR="00554E6F" w:rsidRPr="00F03B2C" w:rsidRDefault="00554E6F" w:rsidP="00290C92">
          <w:pPr>
            <w:pStyle w:val="Fuzeile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t>Institut Primarstufe</w:t>
          </w:r>
        </w:p>
      </w:tc>
      <w:tc>
        <w:tcPr>
          <w:tcW w:w="3863" w:type="dxa"/>
        </w:tcPr>
        <w:p w:rsidR="00554E6F" w:rsidRPr="00BF2A90" w:rsidRDefault="00554E6F" w:rsidP="00290C92">
          <w:pPr>
            <w:pStyle w:val="Fuzeile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2520" w:type="dxa"/>
        </w:tcPr>
        <w:p w:rsidR="00554E6F" w:rsidRDefault="00554E6F" w:rsidP="00290C92">
          <w:pPr>
            <w:pStyle w:val="Fuzeile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t>Volksschulamt</w:t>
          </w:r>
        </w:p>
        <w:p w:rsidR="00554E6F" w:rsidRPr="00BF2A90" w:rsidRDefault="00554E6F" w:rsidP="00290C92">
          <w:pPr>
            <w:pStyle w:val="Fuzeile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t>Abteilung Schulbetrieb</w:t>
          </w:r>
        </w:p>
      </w:tc>
    </w:tr>
  </w:tbl>
  <w:p w:rsidR="00554E6F" w:rsidRPr="00710DD5" w:rsidRDefault="00554E6F" w:rsidP="00284853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6F" w:rsidRDefault="00554E6F">
      <w:pPr>
        <w:spacing w:after="0" w:line="240" w:lineRule="auto"/>
      </w:pPr>
      <w:r>
        <w:separator/>
      </w:r>
    </w:p>
  </w:footnote>
  <w:footnote w:type="continuationSeparator" w:id="0">
    <w:p w:rsidR="00554E6F" w:rsidRDefault="0055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7"/>
      <w:gridCol w:w="1290"/>
      <w:gridCol w:w="5181"/>
    </w:tblGrid>
    <w:tr w:rsidR="00554E6F" w:rsidRPr="002A76C2" w:rsidTr="00303637">
      <w:tc>
        <w:tcPr>
          <w:tcW w:w="3877" w:type="dxa"/>
        </w:tcPr>
        <w:p w:rsidR="00554E6F" w:rsidRPr="002A76C2" w:rsidRDefault="00554E6F" w:rsidP="00303637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de-CH"/>
            </w:rPr>
            <w:drawing>
              <wp:inline distT="0" distB="0" distL="0" distR="0" wp14:anchorId="6D7635FF" wp14:editId="6B026E19">
                <wp:extent cx="2325319" cy="360274"/>
                <wp:effectExtent l="0" t="0" r="0" b="190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HNW_PH_10m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5319" cy="360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" w:type="dxa"/>
        </w:tcPr>
        <w:p w:rsidR="00554E6F" w:rsidRPr="002A76C2" w:rsidRDefault="00554E6F" w:rsidP="00303637">
          <w:pPr>
            <w:tabs>
              <w:tab w:val="center" w:pos="4536"/>
              <w:tab w:val="right" w:pos="9072"/>
            </w:tabs>
          </w:pPr>
        </w:p>
      </w:tc>
      <w:tc>
        <w:tcPr>
          <w:tcW w:w="5181" w:type="dxa"/>
          <w:vAlign w:val="center"/>
        </w:tcPr>
        <w:p w:rsidR="00554E6F" w:rsidRPr="002A76C2" w:rsidRDefault="00554E6F" w:rsidP="00303637">
          <w:pPr>
            <w:tabs>
              <w:tab w:val="center" w:pos="4536"/>
              <w:tab w:val="right" w:pos="9072"/>
            </w:tabs>
            <w:jc w:val="right"/>
          </w:pPr>
          <w:r w:rsidRPr="002A76C2">
            <w:rPr>
              <w:noProof/>
              <w:lang w:eastAsia="de-CH"/>
            </w:rPr>
            <w:drawing>
              <wp:inline distT="0" distB="0" distL="0" distR="0" wp14:anchorId="574695AA" wp14:editId="49E879D7">
                <wp:extent cx="2099945" cy="19252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nton_2f.b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787" cy="195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4E6F" w:rsidRDefault="00554E6F" w:rsidP="0073362C">
    <w:pPr>
      <w:pStyle w:val="Kopfzeile"/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31D"/>
    <w:multiLevelType w:val="hybridMultilevel"/>
    <w:tmpl w:val="35FC8D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5674E"/>
    <w:multiLevelType w:val="hybridMultilevel"/>
    <w:tmpl w:val="C890B5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271F4"/>
    <w:multiLevelType w:val="hybridMultilevel"/>
    <w:tmpl w:val="D9F878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B600C"/>
    <w:multiLevelType w:val="hybridMultilevel"/>
    <w:tmpl w:val="146027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8239B"/>
    <w:multiLevelType w:val="hybridMultilevel"/>
    <w:tmpl w:val="6B96DF16"/>
    <w:lvl w:ilvl="0" w:tplc="7B62D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17DF5"/>
    <w:multiLevelType w:val="hybridMultilevel"/>
    <w:tmpl w:val="E3BA04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9B"/>
    <w:rsid w:val="0000432A"/>
    <w:rsid w:val="000147E0"/>
    <w:rsid w:val="00037819"/>
    <w:rsid w:val="00064E6F"/>
    <w:rsid w:val="0009648B"/>
    <w:rsid w:val="000D6C3A"/>
    <w:rsid w:val="000F1F2E"/>
    <w:rsid w:val="0013506D"/>
    <w:rsid w:val="00142F03"/>
    <w:rsid w:val="00153D7A"/>
    <w:rsid w:val="00153DF4"/>
    <w:rsid w:val="001576E2"/>
    <w:rsid w:val="001629D9"/>
    <w:rsid w:val="00197928"/>
    <w:rsid w:val="001A171E"/>
    <w:rsid w:val="001A5F98"/>
    <w:rsid w:val="001B43D0"/>
    <w:rsid w:val="001D0900"/>
    <w:rsid w:val="001E3977"/>
    <w:rsid w:val="002269BB"/>
    <w:rsid w:val="0023286A"/>
    <w:rsid w:val="00245429"/>
    <w:rsid w:val="00247B36"/>
    <w:rsid w:val="00263656"/>
    <w:rsid w:val="00270E36"/>
    <w:rsid w:val="002721C0"/>
    <w:rsid w:val="00275344"/>
    <w:rsid w:val="00282841"/>
    <w:rsid w:val="00284853"/>
    <w:rsid w:val="002860FB"/>
    <w:rsid w:val="00290C92"/>
    <w:rsid w:val="002927AC"/>
    <w:rsid w:val="00303637"/>
    <w:rsid w:val="00342876"/>
    <w:rsid w:val="003648CF"/>
    <w:rsid w:val="00364F82"/>
    <w:rsid w:val="003913C3"/>
    <w:rsid w:val="003C075B"/>
    <w:rsid w:val="003C1D87"/>
    <w:rsid w:val="003C1ED4"/>
    <w:rsid w:val="003F32DB"/>
    <w:rsid w:val="004004F9"/>
    <w:rsid w:val="00401D94"/>
    <w:rsid w:val="00435BC6"/>
    <w:rsid w:val="004E3A02"/>
    <w:rsid w:val="00500D47"/>
    <w:rsid w:val="00510859"/>
    <w:rsid w:val="00531370"/>
    <w:rsid w:val="00533E24"/>
    <w:rsid w:val="00541079"/>
    <w:rsid w:val="00554E6F"/>
    <w:rsid w:val="00584207"/>
    <w:rsid w:val="005858C6"/>
    <w:rsid w:val="00591681"/>
    <w:rsid w:val="00593129"/>
    <w:rsid w:val="00597343"/>
    <w:rsid w:val="005B3B9B"/>
    <w:rsid w:val="00605C97"/>
    <w:rsid w:val="00613CF5"/>
    <w:rsid w:val="00662410"/>
    <w:rsid w:val="006670A1"/>
    <w:rsid w:val="006A4F38"/>
    <w:rsid w:val="006A7226"/>
    <w:rsid w:val="006D2890"/>
    <w:rsid w:val="006D6A63"/>
    <w:rsid w:val="0071277C"/>
    <w:rsid w:val="00724577"/>
    <w:rsid w:val="0073362C"/>
    <w:rsid w:val="00743706"/>
    <w:rsid w:val="00762AF8"/>
    <w:rsid w:val="007773BD"/>
    <w:rsid w:val="0078296C"/>
    <w:rsid w:val="00797B5B"/>
    <w:rsid w:val="007A045A"/>
    <w:rsid w:val="007A7B34"/>
    <w:rsid w:val="007D06DB"/>
    <w:rsid w:val="007D1BE9"/>
    <w:rsid w:val="008163A8"/>
    <w:rsid w:val="0082505C"/>
    <w:rsid w:val="00840B9D"/>
    <w:rsid w:val="008540B1"/>
    <w:rsid w:val="008739F5"/>
    <w:rsid w:val="00873D0F"/>
    <w:rsid w:val="00881418"/>
    <w:rsid w:val="00890380"/>
    <w:rsid w:val="008A0C3B"/>
    <w:rsid w:val="008B297B"/>
    <w:rsid w:val="008C7F9C"/>
    <w:rsid w:val="008D13C1"/>
    <w:rsid w:val="008E1C49"/>
    <w:rsid w:val="009003C5"/>
    <w:rsid w:val="00910C3D"/>
    <w:rsid w:val="00920A3A"/>
    <w:rsid w:val="009239CB"/>
    <w:rsid w:val="009541A3"/>
    <w:rsid w:val="00965076"/>
    <w:rsid w:val="009939E1"/>
    <w:rsid w:val="00994967"/>
    <w:rsid w:val="009B3D1A"/>
    <w:rsid w:val="009C2402"/>
    <w:rsid w:val="009D65B9"/>
    <w:rsid w:val="00A02A8F"/>
    <w:rsid w:val="00A81D8E"/>
    <w:rsid w:val="00A8415C"/>
    <w:rsid w:val="00AA5EFF"/>
    <w:rsid w:val="00AC1F80"/>
    <w:rsid w:val="00AD78F7"/>
    <w:rsid w:val="00AE4BA1"/>
    <w:rsid w:val="00B200CE"/>
    <w:rsid w:val="00B20855"/>
    <w:rsid w:val="00B75C70"/>
    <w:rsid w:val="00B80050"/>
    <w:rsid w:val="00B84E8A"/>
    <w:rsid w:val="00B907B8"/>
    <w:rsid w:val="00B96E32"/>
    <w:rsid w:val="00BE2038"/>
    <w:rsid w:val="00BE7FFA"/>
    <w:rsid w:val="00BF16A7"/>
    <w:rsid w:val="00BF17F1"/>
    <w:rsid w:val="00BF2A90"/>
    <w:rsid w:val="00C12560"/>
    <w:rsid w:val="00C24034"/>
    <w:rsid w:val="00C278D1"/>
    <w:rsid w:val="00C61AB3"/>
    <w:rsid w:val="00C94F51"/>
    <w:rsid w:val="00CB6125"/>
    <w:rsid w:val="00CC5B66"/>
    <w:rsid w:val="00CD483A"/>
    <w:rsid w:val="00CD626F"/>
    <w:rsid w:val="00D4583C"/>
    <w:rsid w:val="00DA6329"/>
    <w:rsid w:val="00DD36BA"/>
    <w:rsid w:val="00DE3226"/>
    <w:rsid w:val="00DE77DB"/>
    <w:rsid w:val="00E050C1"/>
    <w:rsid w:val="00E12A2B"/>
    <w:rsid w:val="00E22C07"/>
    <w:rsid w:val="00E3326A"/>
    <w:rsid w:val="00E349FC"/>
    <w:rsid w:val="00E51B14"/>
    <w:rsid w:val="00E77A02"/>
    <w:rsid w:val="00E84893"/>
    <w:rsid w:val="00E86DD7"/>
    <w:rsid w:val="00E933C5"/>
    <w:rsid w:val="00E956B8"/>
    <w:rsid w:val="00EA5616"/>
    <w:rsid w:val="00EC531B"/>
    <w:rsid w:val="00EC6012"/>
    <w:rsid w:val="00EE2479"/>
    <w:rsid w:val="00EE389B"/>
    <w:rsid w:val="00F03B2C"/>
    <w:rsid w:val="00F15360"/>
    <w:rsid w:val="00F52E32"/>
    <w:rsid w:val="00F84D9D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B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3B9B"/>
  </w:style>
  <w:style w:type="paragraph" w:styleId="Fuzeile">
    <w:name w:val="footer"/>
    <w:basedOn w:val="Standard"/>
    <w:link w:val="FuzeileZchn"/>
    <w:uiPriority w:val="99"/>
    <w:unhideWhenUsed/>
    <w:rsid w:val="005B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3B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B9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6507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95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F32DB"/>
    <w:rPr>
      <w:color w:val="808080"/>
    </w:rPr>
  </w:style>
  <w:style w:type="paragraph" w:styleId="Listenabsatz">
    <w:name w:val="List Paragraph"/>
    <w:basedOn w:val="Standard"/>
    <w:uiPriority w:val="34"/>
    <w:qFormat/>
    <w:rsid w:val="00247B3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303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B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3B9B"/>
  </w:style>
  <w:style w:type="paragraph" w:styleId="Fuzeile">
    <w:name w:val="footer"/>
    <w:basedOn w:val="Standard"/>
    <w:link w:val="FuzeileZchn"/>
    <w:uiPriority w:val="99"/>
    <w:unhideWhenUsed/>
    <w:rsid w:val="005B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3B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B9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6507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95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F32DB"/>
    <w:rPr>
      <w:color w:val="808080"/>
    </w:rPr>
  </w:style>
  <w:style w:type="paragraph" w:styleId="Listenabsatz">
    <w:name w:val="List Paragraph"/>
    <w:basedOn w:val="Standard"/>
    <w:uiPriority w:val="34"/>
    <w:qFormat/>
    <w:rsid w:val="00247B3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303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7208">
              <w:marLeft w:val="3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23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4FF5-3687-4A5A-A3DC-D42A9DEC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3EF67C79.dotm</Template>
  <TotalTime>0</TotalTime>
  <Pages>2</Pages>
  <Words>454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AVK/imedias</dc:creator>
  <cp:lastModifiedBy>Buchwalder Franziska</cp:lastModifiedBy>
  <cp:revision>2</cp:revision>
  <cp:lastPrinted>2015-02-16T13:16:00Z</cp:lastPrinted>
  <dcterms:created xsi:type="dcterms:W3CDTF">2015-05-12T11:11:00Z</dcterms:created>
  <dcterms:modified xsi:type="dcterms:W3CDTF">2015-05-12T11:11:00Z</dcterms:modified>
</cp:coreProperties>
</file>